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8A" w:rsidRPr="00855574" w:rsidRDefault="00D366E6">
      <w:pPr>
        <w:rPr>
          <w:rFonts w:ascii="BIZ UDP明朝 Medium" w:eastAsia="BIZ UDP明朝 Medium" w:hAnsi="BIZ UDP明朝 Medium"/>
          <w:color w:val="000000" w:themeColor="text1"/>
          <w:lang w:eastAsia="zh-CN"/>
        </w:rPr>
      </w:pPr>
      <w:r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様式第</w:t>
      </w:r>
      <w:r w:rsidR="00576FBD" w:rsidRPr="00855574">
        <w:rPr>
          <w:rFonts w:ascii="BIZ UDP明朝 Medium" w:eastAsia="BIZ UDP明朝 Medium" w:hAnsi="BIZ UDP明朝 Medium"/>
          <w:color w:val="000000" w:themeColor="text1"/>
          <w:lang w:eastAsia="zh-CN"/>
        </w:rPr>
        <w:t>3</w:t>
      </w:r>
      <w:r w:rsidR="00576FBD"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号</w:t>
      </w:r>
      <w:r w:rsidR="0093558A" w:rsidRPr="00855574">
        <w:rPr>
          <w:rFonts w:ascii="BIZ UDP明朝 Medium" w:eastAsia="BIZ UDP明朝 Medium" w:hAnsi="BIZ UDP明朝 Medium"/>
          <w:color w:val="000000" w:themeColor="text1"/>
          <w:lang w:eastAsia="zh-CN"/>
        </w:rPr>
        <w:t>(</w:t>
      </w:r>
      <w:r w:rsidR="0093558A"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第</w:t>
      </w:r>
      <w:r w:rsidR="00576FBD" w:rsidRPr="00855574">
        <w:rPr>
          <w:rFonts w:ascii="BIZ UDP明朝 Medium" w:eastAsia="BIZ UDP明朝 Medium" w:hAnsi="BIZ UDP明朝 Medium"/>
          <w:color w:val="000000" w:themeColor="text1"/>
          <w:lang w:eastAsia="zh-CN"/>
        </w:rPr>
        <w:t>7</w:t>
      </w:r>
      <w:r w:rsidR="004C5A33"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条</w:t>
      </w:r>
      <w:r w:rsidR="0093558A"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関係</w:t>
      </w:r>
      <w:r w:rsidR="0093558A" w:rsidRPr="00855574">
        <w:rPr>
          <w:rFonts w:ascii="BIZ UDP明朝 Medium" w:eastAsia="BIZ UDP明朝 Medium" w:hAnsi="BIZ UDP明朝 Medium"/>
          <w:color w:val="000000" w:themeColor="text1"/>
          <w:lang w:eastAsia="zh-CN"/>
        </w:rPr>
        <w:t>)</w:t>
      </w:r>
    </w:p>
    <w:p w:rsidR="0093558A" w:rsidRPr="00855574" w:rsidRDefault="0093558A">
      <w:pPr>
        <w:jc w:val="center"/>
        <w:rPr>
          <w:rFonts w:ascii="BIZ UDP明朝 Medium" w:eastAsia="BIZ UDP明朝 Medium" w:hAnsi="BIZ UDP明朝 Medium"/>
          <w:color w:val="000000" w:themeColor="text1"/>
          <w:lang w:eastAsia="zh-CN"/>
        </w:rPr>
      </w:pPr>
      <w:r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廃棄物管理</w:t>
      </w:r>
      <w:r w:rsidR="009B0A60"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責任</w:t>
      </w:r>
      <w:r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者</w:t>
      </w:r>
      <w:r w:rsidR="00A14254"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選任</w:t>
      </w:r>
      <w:r w:rsidR="00914B5B"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(</w:t>
      </w:r>
      <w:r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変更</w:t>
      </w:r>
      <w:r w:rsidRPr="00855574">
        <w:rPr>
          <w:rFonts w:ascii="BIZ UDP明朝 Medium" w:eastAsia="BIZ UDP明朝 Medium" w:hAnsi="BIZ UDP明朝 Medium"/>
          <w:color w:val="000000" w:themeColor="text1"/>
          <w:lang w:eastAsia="zh-CN"/>
        </w:rPr>
        <w:t>)</w:t>
      </w:r>
      <w:r w:rsidRPr="00855574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届</w:t>
      </w:r>
    </w:p>
    <w:p w:rsidR="0093558A" w:rsidRPr="00855574" w:rsidRDefault="0093558A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 w:hint="eastAsia"/>
          <w:color w:val="000000" w:themeColor="text1"/>
        </w:rPr>
        <w:t>年　　月　　日</w:t>
      </w: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/>
          <w:color w:val="000000" w:themeColor="text1"/>
        </w:rPr>
        <w:t>(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>あて先</w:t>
      </w:r>
      <w:r w:rsidRPr="00855574">
        <w:rPr>
          <w:rFonts w:ascii="BIZ UDP明朝 Medium" w:eastAsia="BIZ UDP明朝 Medium" w:hAnsi="BIZ UDP明朝 Medium"/>
          <w:color w:val="000000" w:themeColor="text1"/>
        </w:rPr>
        <w:t>)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>松本市長</w:t>
      </w: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</w:p>
    <w:p w:rsidR="0093558A" w:rsidRPr="00855574" w:rsidRDefault="003F5B75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 w:hint="eastAsia"/>
          <w:color w:val="000000" w:themeColor="text1"/>
        </w:rPr>
        <w:t>住所又は所在地</w:t>
      </w:r>
      <w:r w:rsidR="0093558A"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　　　　</w:t>
      </w:r>
    </w:p>
    <w:p w:rsidR="0093558A" w:rsidRPr="00855574" w:rsidRDefault="000317FB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 w:hint="eastAsia"/>
          <w:color w:val="000000" w:themeColor="text1"/>
        </w:rPr>
        <w:t>申請者　法人名又は名称</w:t>
      </w:r>
      <w:r w:rsidR="0093558A"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</w:t>
      </w:r>
      <w:r w:rsidR="00425C90"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　　　　</w:t>
      </w:r>
      <w:r w:rsidR="0093558A"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　</w:t>
      </w:r>
    </w:p>
    <w:p w:rsidR="0093558A" w:rsidRPr="00855574" w:rsidRDefault="0093558A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代表者名　　　　　　　　　　　　　　　　</w:t>
      </w:r>
    </w:p>
    <w:p w:rsidR="0093558A" w:rsidRPr="00855574" w:rsidRDefault="0093558A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電話　　　　　　　　　　　　　　　　　　</w:t>
      </w: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廃棄物管理責任者を</w:t>
      </w:r>
      <w:r w:rsidRPr="00855574">
        <w:rPr>
          <w:rFonts w:ascii="BIZ UDP明朝 Medium" w:eastAsia="BIZ UDP明朝 Medium" w:hAnsi="BIZ UDP明朝 Medium"/>
          <w:color w:val="000000" w:themeColor="text1"/>
        </w:rPr>
        <w:t>(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>選任・変更</w:t>
      </w:r>
      <w:r w:rsidRPr="00855574">
        <w:rPr>
          <w:rFonts w:ascii="BIZ UDP明朝 Medium" w:eastAsia="BIZ UDP明朝 Medium" w:hAnsi="BIZ UDP明朝 Medium"/>
          <w:color w:val="000000" w:themeColor="text1"/>
        </w:rPr>
        <w:t>)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>したので、松本市廃棄物の処理及び清掃に関する条例第</w:t>
      </w:r>
      <w:r w:rsidR="00576FBD" w:rsidRPr="00855574">
        <w:rPr>
          <w:rFonts w:ascii="BIZ UDP明朝 Medium" w:eastAsia="BIZ UDP明朝 Medium" w:hAnsi="BIZ UDP明朝 Medium"/>
          <w:color w:val="000000" w:themeColor="text1"/>
        </w:rPr>
        <w:t>15</w:t>
      </w:r>
      <w:r w:rsidR="00576FBD" w:rsidRPr="00855574">
        <w:rPr>
          <w:rFonts w:ascii="BIZ UDP明朝 Medium" w:eastAsia="BIZ UDP明朝 Medium" w:hAnsi="BIZ UDP明朝 Medium" w:hint="eastAsia"/>
          <w:color w:val="000000" w:themeColor="text1"/>
        </w:rPr>
        <w:t>条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>第</w:t>
      </w:r>
      <w:r w:rsidRPr="00855574">
        <w:rPr>
          <w:rFonts w:ascii="BIZ UDP明朝 Medium" w:eastAsia="BIZ UDP明朝 Medium" w:hAnsi="BIZ UDP明朝 Medium"/>
          <w:color w:val="000000" w:themeColor="text1"/>
        </w:rPr>
        <w:t>2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>項の規定により届け出ます。</w:t>
      </w: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/>
          <w:color w:val="000000" w:themeColor="text1"/>
        </w:rPr>
        <w:t>1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建築物の名称</w:t>
      </w: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/>
          <w:color w:val="000000" w:themeColor="text1"/>
        </w:rPr>
        <w:t>2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建築物の所在地</w:t>
      </w: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/>
          <w:color w:val="000000" w:themeColor="text1"/>
        </w:rPr>
        <w:t>3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事業所の名称</w:t>
      </w: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/>
          <w:color w:val="000000" w:themeColor="text1"/>
        </w:rPr>
        <w:t>4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事業所の所在地</w:t>
      </w: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/>
          <w:color w:val="000000" w:themeColor="text1"/>
        </w:rPr>
        <w:t>5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廃棄物管理責任者の役職及び氏名</w:t>
      </w:r>
    </w:p>
    <w:p w:rsidR="0093558A" w:rsidRPr="00855574" w:rsidRDefault="0093558A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 w:hint="eastAsia"/>
          <w:color w:val="000000" w:themeColor="text1"/>
        </w:rPr>
        <w:t>連絡先</w:t>
      </w:r>
      <w:r w:rsidRPr="00855574">
        <w:rPr>
          <w:rFonts w:ascii="BIZ UDP明朝 Medium" w:eastAsia="BIZ UDP明朝 Medium" w:hAnsi="BIZ UDP明朝 Medium"/>
          <w:color w:val="000000" w:themeColor="text1"/>
        </w:rPr>
        <w:t>(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>電話</w:t>
      </w:r>
      <w:r w:rsidRPr="00855574">
        <w:rPr>
          <w:rFonts w:ascii="BIZ UDP明朝 Medium" w:eastAsia="BIZ UDP明朝 Medium" w:hAnsi="BIZ UDP明朝 Medium"/>
          <w:color w:val="000000" w:themeColor="text1"/>
        </w:rPr>
        <w:t>)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　　　　　</w:t>
      </w: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/>
          <w:color w:val="000000" w:themeColor="text1"/>
        </w:rPr>
        <w:t>6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変更年月日</w:t>
      </w: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/>
          <w:color w:val="000000" w:themeColor="text1"/>
        </w:rPr>
        <w:t>7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変更の理由</w:t>
      </w: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</w:p>
    <w:p w:rsidR="0093558A" w:rsidRPr="00855574" w:rsidRDefault="0093558A">
      <w:pPr>
        <w:rPr>
          <w:rFonts w:ascii="BIZ UDP明朝 Medium" w:eastAsia="BIZ UDP明朝 Medium" w:hAnsi="BIZ UDP明朝 Medium"/>
          <w:color w:val="000000" w:themeColor="text1"/>
        </w:rPr>
      </w:pPr>
      <w:r w:rsidRPr="00855574">
        <w:rPr>
          <w:rFonts w:ascii="BIZ UDP明朝 Medium" w:eastAsia="BIZ UDP明朝 Medium" w:hAnsi="BIZ UDP明朝 Medium" w:hint="eastAsia"/>
          <w:color w:val="000000" w:themeColor="text1"/>
        </w:rPr>
        <w:t xml:space="preserve">　備考　</w:t>
      </w:r>
      <w:r w:rsidRPr="00855574">
        <w:rPr>
          <w:rFonts w:ascii="BIZ UDP明朝 Medium" w:eastAsia="BIZ UDP明朝 Medium" w:hAnsi="BIZ UDP明朝 Medium"/>
          <w:color w:val="000000" w:themeColor="text1"/>
        </w:rPr>
        <w:t>6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>及び</w:t>
      </w:r>
      <w:r w:rsidRPr="00855574">
        <w:rPr>
          <w:rFonts w:ascii="BIZ UDP明朝 Medium" w:eastAsia="BIZ UDP明朝 Medium" w:hAnsi="BIZ UDP明朝 Medium"/>
          <w:color w:val="000000" w:themeColor="text1"/>
        </w:rPr>
        <w:t>7</w:t>
      </w:r>
      <w:r w:rsidRPr="00855574">
        <w:rPr>
          <w:rFonts w:ascii="BIZ UDP明朝 Medium" w:eastAsia="BIZ UDP明朝 Medium" w:hAnsi="BIZ UDP明朝 Medium" w:hint="eastAsia"/>
          <w:color w:val="000000" w:themeColor="text1"/>
        </w:rPr>
        <w:t>は、変更の場合のみ記入すること</w:t>
      </w:r>
      <w:bookmarkStart w:id="0" w:name="_GoBack"/>
      <w:bookmarkEnd w:id="0"/>
      <w:r w:rsidRPr="00855574">
        <w:rPr>
          <w:rFonts w:ascii="BIZ UDP明朝 Medium" w:eastAsia="BIZ UDP明朝 Medium" w:hAnsi="BIZ UDP明朝 Medium" w:hint="eastAsia"/>
          <w:color w:val="000000" w:themeColor="text1"/>
        </w:rPr>
        <w:t>。</w:t>
      </w:r>
    </w:p>
    <w:sectPr w:rsidR="0093558A" w:rsidRPr="008555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E3" w:rsidRDefault="00A91BE3" w:rsidP="00EE59DE">
      <w:r>
        <w:separator/>
      </w:r>
    </w:p>
  </w:endnote>
  <w:endnote w:type="continuationSeparator" w:id="0">
    <w:p w:rsidR="00A91BE3" w:rsidRDefault="00A91BE3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E3" w:rsidRDefault="00A91BE3" w:rsidP="00EE59DE">
      <w:r>
        <w:separator/>
      </w:r>
    </w:p>
  </w:footnote>
  <w:footnote w:type="continuationSeparator" w:id="0">
    <w:p w:rsidR="00A91BE3" w:rsidRDefault="00A91BE3" w:rsidP="00EE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8A"/>
    <w:rsid w:val="000317FB"/>
    <w:rsid w:val="002221A5"/>
    <w:rsid w:val="002D3841"/>
    <w:rsid w:val="00363FA3"/>
    <w:rsid w:val="003C43F5"/>
    <w:rsid w:val="003F5B75"/>
    <w:rsid w:val="00425C90"/>
    <w:rsid w:val="00475BB3"/>
    <w:rsid w:val="004C5A33"/>
    <w:rsid w:val="0051004D"/>
    <w:rsid w:val="00576FBD"/>
    <w:rsid w:val="005C52ED"/>
    <w:rsid w:val="00831D91"/>
    <w:rsid w:val="00855574"/>
    <w:rsid w:val="00914B5B"/>
    <w:rsid w:val="0093558A"/>
    <w:rsid w:val="009B0A60"/>
    <w:rsid w:val="00A14254"/>
    <w:rsid w:val="00A91BE3"/>
    <w:rsid w:val="00C411C6"/>
    <w:rsid w:val="00D0204D"/>
    <w:rsid w:val="00D366E6"/>
    <w:rsid w:val="00D769A1"/>
    <w:rsid w:val="00E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AD1CBD-FAFA-48EC-A330-D9F4C4EC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TOGO-D489</dc:creator>
  <cp:keywords/>
  <dc:description/>
  <cp:lastModifiedBy>棚橋　輝彦</cp:lastModifiedBy>
  <cp:revision>4</cp:revision>
  <dcterms:created xsi:type="dcterms:W3CDTF">2021-04-19T23:53:00Z</dcterms:created>
  <dcterms:modified xsi:type="dcterms:W3CDTF">2023-05-01T02:19:00Z</dcterms:modified>
</cp:coreProperties>
</file>